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D5" w:rsidRDefault="00643DEA">
      <w:pPr>
        <w:pStyle w:val="Standard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Аватар Иерархии ИВДИВО ИВО</w:t>
      </w:r>
    </w:p>
    <w:p w:rsidR="00F67DD5" w:rsidRDefault="00643DEA">
      <w:pPr>
        <w:pStyle w:val="Standard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17179869111 Синтез-ИВДИВО-Цельности Сочи</w:t>
      </w:r>
    </w:p>
    <w:p w:rsidR="00F67DD5" w:rsidRDefault="00643DEA">
      <w:pPr>
        <w:pStyle w:val="Standard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 АС Серапис Велетте Наталья Звягинцева</w:t>
      </w:r>
    </w:p>
    <w:p w:rsidR="00F67DD5" w:rsidRDefault="00643DEA">
      <w:pPr>
        <w:pStyle w:val="Standard"/>
        <w:jc w:val="right"/>
      </w:pPr>
      <w:r>
        <w:rPr>
          <w:color w:val="000000"/>
          <w:sz w:val="28"/>
          <w:szCs w:val="28"/>
          <w:lang w:val="en-US"/>
        </w:rPr>
        <w:t>krasotaizdorowie</w:t>
      </w:r>
      <w:r>
        <w:rPr>
          <w:color w:val="000000"/>
          <w:sz w:val="28"/>
          <w:szCs w:val="28"/>
        </w:rPr>
        <w:t>@</w:t>
      </w:r>
      <w:r>
        <w:rPr>
          <w:color w:val="000000"/>
          <w:sz w:val="28"/>
          <w:szCs w:val="28"/>
          <w:lang w:val="en-US"/>
        </w:rPr>
        <w:t>mail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</w:p>
    <w:p w:rsidR="00F67DD5" w:rsidRDefault="00F67DD5">
      <w:pPr>
        <w:pStyle w:val="Standard"/>
        <w:rPr>
          <w:color w:val="000000"/>
        </w:rPr>
      </w:pPr>
    </w:p>
    <w:p w:rsidR="00F67DD5" w:rsidRDefault="00F67DD5">
      <w:pPr>
        <w:pStyle w:val="Standard"/>
        <w:rPr>
          <w:color w:val="000000"/>
        </w:rPr>
      </w:pPr>
    </w:p>
    <w:p w:rsidR="00F67DD5" w:rsidRDefault="00643DEA">
      <w:pPr>
        <w:pStyle w:val="Standard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ТЕЗИСЫ.</w:t>
      </w:r>
    </w:p>
    <w:p w:rsidR="00F67DD5" w:rsidRDefault="00643DEA">
      <w:pPr>
        <w:pStyle w:val="Standard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Явление Огня в Материи.</w:t>
      </w:r>
    </w:p>
    <w:p w:rsidR="00F67DD5" w:rsidRDefault="00F67DD5">
      <w:pPr>
        <w:pStyle w:val="Standard"/>
        <w:jc w:val="center"/>
        <w:rPr>
          <w:color w:val="000000"/>
          <w:sz w:val="28"/>
          <w:szCs w:val="28"/>
        </w:rPr>
      </w:pPr>
    </w:p>
    <w:p w:rsidR="00F67DD5" w:rsidRDefault="00643DEA">
      <w:pPr>
        <w:pStyle w:val="Standard"/>
        <w:jc w:val="both"/>
      </w:pP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Пламя Отца ИВО</w:t>
      </w:r>
      <w:r>
        <w:rPr>
          <w:color w:val="000000"/>
          <w:sz w:val="28"/>
          <w:szCs w:val="28"/>
        </w:rPr>
        <w:t xml:space="preserve"> - это уникальная Часть! Она в первую очередь выявляет и анигилирует некорректные, устаревшие, накопления высвобождая и опусташая нас от не нужного. А следующим этапом спекает всё лучшее накопленное каждым из нас. Спекание складывает новую порядковую цельн</w:t>
      </w:r>
      <w:r>
        <w:rPr>
          <w:color w:val="000000"/>
          <w:sz w:val="28"/>
          <w:szCs w:val="28"/>
        </w:rPr>
        <w:t>ость. Мы переходим на новый виток развития. Так же цельность дает Могущество.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Могущество</w:t>
      </w:r>
      <w:r>
        <w:rPr>
          <w:color w:val="000000"/>
          <w:sz w:val="28"/>
          <w:szCs w:val="28"/>
        </w:rPr>
        <w:t xml:space="preserve"> складывается из многообразия накопленных видов Огня и Синтеза разных Иерархов ИВО. Взаимодействуя с Иерархами происходит  концентрация в нас их Огня и Синтеза. Далее </w:t>
      </w:r>
      <w:r>
        <w:rPr>
          <w:color w:val="000000"/>
          <w:sz w:val="28"/>
          <w:szCs w:val="28"/>
        </w:rPr>
        <w:t>синтезируясь в нас цельность многообразия переростает в Могущество. Это легко увидеть на примере притчи в которой отец образом связки хвороста обьяснил своим детям, что по отдельности прутики легко переломать. А  связку целиком сломать невозможно. Так и мы</w:t>
      </w:r>
      <w:r>
        <w:rPr>
          <w:color w:val="000000"/>
          <w:sz w:val="28"/>
          <w:szCs w:val="28"/>
        </w:rPr>
        <w:t xml:space="preserve"> в цельности синтезируя Огни и Синтез Изначально Вышестоящих Аватар Ипостасей и Изначально Вышестоящих Аватаров Синтеза ИВО становимся Могущественны командой ИВО! Таким образом мы накапливаем Огненную составляющую.</w:t>
      </w:r>
    </w:p>
    <w:p w:rsidR="00F67DD5" w:rsidRDefault="00643DEA">
      <w:pPr>
        <w:pStyle w:val="Standard"/>
        <w:jc w:val="both"/>
      </w:pPr>
      <w:r>
        <w:rPr>
          <w:color w:val="000000"/>
          <w:sz w:val="28"/>
          <w:szCs w:val="28"/>
        </w:rPr>
        <w:tab/>
        <w:t>Следующая задача Аватаров Иерархии ИВДИВ</w:t>
      </w:r>
      <w:r>
        <w:rPr>
          <w:color w:val="000000"/>
          <w:sz w:val="28"/>
          <w:szCs w:val="28"/>
        </w:rPr>
        <w:t xml:space="preserve">О ИВО офизичить Огонь в Материи. Как индивидуально, так и организавать команду Должностно Компетентных на это. Одним из простейших способов реализовать данное являются занятия Метагалактического Центра. На занятиях Философы Синтеза щедро делятся сложенной </w:t>
      </w:r>
      <w:r>
        <w:rPr>
          <w:color w:val="000000"/>
          <w:sz w:val="28"/>
          <w:szCs w:val="28"/>
        </w:rPr>
        <w:t>внутренней индивидуальной философией. Обучаясь всевозможным тематикам у Иерархов ИВО отдают инновационные технологии управления и оперирования условиями жизни каждому Человеку.</w:t>
      </w:r>
    </w:p>
    <w:p w:rsidR="00F67DD5" w:rsidRDefault="00643DEA">
      <w:pPr>
        <w:pStyle w:val="Standard"/>
        <w:jc w:val="both"/>
      </w:pPr>
      <w:r>
        <w:rPr>
          <w:color w:val="000000"/>
          <w:sz w:val="28"/>
          <w:szCs w:val="28"/>
        </w:rPr>
        <w:tab/>
        <w:t xml:space="preserve">Ведь именно в этом и заключается служение. Нас обучают Иерархи. Мы накапливая </w:t>
      </w:r>
      <w:r>
        <w:rPr>
          <w:color w:val="000000"/>
          <w:sz w:val="28"/>
          <w:szCs w:val="28"/>
        </w:rPr>
        <w:t>их Огонь и научаясь начинаем применяться в жизни. Достигая результаты следующим шагом описываем методологию достижения результатов в проектах. И на занятиях делимся инновационными методами улучшения качества жизни со всеми желающими.</w:t>
      </w:r>
    </w:p>
    <w:p w:rsidR="00F67DD5" w:rsidRDefault="00643DEA">
      <w:pPr>
        <w:pStyle w:val="Standard"/>
        <w:jc w:val="both"/>
      </w:pPr>
      <w:r>
        <w:rPr>
          <w:color w:val="000000"/>
          <w:sz w:val="28"/>
          <w:szCs w:val="28"/>
        </w:rPr>
        <w:tab/>
        <w:t>И цельность данного п</w:t>
      </w:r>
      <w:r>
        <w:rPr>
          <w:color w:val="000000"/>
          <w:sz w:val="28"/>
          <w:szCs w:val="28"/>
        </w:rPr>
        <w:t xml:space="preserve">роцесса сложение </w:t>
      </w:r>
      <w:r>
        <w:rPr>
          <w:b/>
          <w:bCs/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Перетекание Огня в Материю. </w:t>
      </w:r>
      <w:r>
        <w:rPr>
          <w:color w:val="000000"/>
          <w:sz w:val="28"/>
          <w:szCs w:val="28"/>
        </w:rPr>
        <w:t xml:space="preserve">Мы Должностно Компетентные ИВДИВО часто забываем, что именно мы нахаживая и устаиваясь в архетипах Материи офизичивая и заземляя в Материи многообразие Огня и Синтеза из ИВДИВО разворачиваем и концентрируем </w:t>
      </w:r>
      <w:r>
        <w:rPr>
          <w:color w:val="000000"/>
          <w:sz w:val="28"/>
          <w:szCs w:val="28"/>
        </w:rPr>
        <w:t xml:space="preserve">на планете Земля среду для всех людей. И казалось бы рутинной повседневной работой формируем новую реальность. Помогаем тем, кто сам взойти не может максимально скоростно состояться Человеком опережающего развития — </w:t>
      </w:r>
      <w:r>
        <w:rPr>
          <w:b/>
          <w:bCs/>
          <w:color w:val="000000"/>
          <w:sz w:val="28"/>
          <w:szCs w:val="28"/>
        </w:rPr>
        <w:t>Субьектом ИВО!</w:t>
      </w:r>
    </w:p>
    <w:sectPr w:rsidR="00F67DD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DEA" w:rsidRDefault="00643DEA">
      <w:r>
        <w:separator/>
      </w:r>
    </w:p>
  </w:endnote>
  <w:endnote w:type="continuationSeparator" w:id="0">
    <w:p w:rsidR="00643DEA" w:rsidRDefault="0064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DEA" w:rsidRDefault="00643DEA">
      <w:r>
        <w:rPr>
          <w:color w:val="000000"/>
        </w:rPr>
        <w:separator/>
      </w:r>
    </w:p>
  </w:footnote>
  <w:footnote w:type="continuationSeparator" w:id="0">
    <w:p w:rsidR="00643DEA" w:rsidRDefault="00643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67DD5"/>
    <w:rsid w:val="004333B2"/>
    <w:rsid w:val="00643DEA"/>
    <w:rsid w:val="00F6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Звягинцева</dc:creator>
  <cp:lastModifiedBy>Kristi</cp:lastModifiedBy>
  <cp:revision>2</cp:revision>
  <dcterms:created xsi:type="dcterms:W3CDTF">2022-04-29T13:02:00Z</dcterms:created>
  <dcterms:modified xsi:type="dcterms:W3CDTF">2022-04-29T13:02:00Z</dcterms:modified>
</cp:coreProperties>
</file>